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061" w14:textId="725EDF27" w:rsidR="00E0058D" w:rsidRDefault="00E0058D"/>
    <w:p w14:paraId="070F45DD" w14:textId="26ED052E" w:rsidR="00952C4D" w:rsidRDefault="00952C4D" w:rsidP="00952C4D">
      <w:r>
        <w:t>The Madison Public Library is requesting quotes for snow &amp; ice removal</w:t>
      </w:r>
      <w:r w:rsidR="00811213">
        <w:t xml:space="preserve"> </w:t>
      </w:r>
      <w:r>
        <w:t>for the 202</w:t>
      </w:r>
      <w:r w:rsidR="00A63B83">
        <w:t>5</w:t>
      </w:r>
      <w:r>
        <w:t>/202</w:t>
      </w:r>
      <w:r w:rsidR="00A63B83">
        <w:t>6</w:t>
      </w:r>
      <w:r>
        <w:t xml:space="preserve"> winter season.</w:t>
      </w:r>
    </w:p>
    <w:p w14:paraId="3384A717" w14:textId="77777777" w:rsidR="00952C4D" w:rsidRDefault="00952C4D" w:rsidP="00952C4D">
      <w:r>
        <w:t>The contract will consist of snow removal and ice treatment on parking lot at 6111 Middle Ridge Rd, Madison, when snow accumulates 1” or more and/or icing occurs:</w:t>
      </w:r>
    </w:p>
    <w:p w14:paraId="55AF6EAE" w14:textId="75658858" w:rsidR="00952C4D" w:rsidRDefault="00952C4D" w:rsidP="00952C4D">
      <w:r>
        <w:t xml:space="preserve">*The Library must be cleared by </w:t>
      </w:r>
      <w:r w:rsidRPr="00E7262A">
        <w:rPr>
          <w:b/>
        </w:rPr>
        <w:t>6AM</w:t>
      </w:r>
      <w:r>
        <w:t xml:space="preserve"> Monday through Friday and 8 </w:t>
      </w:r>
      <w:r w:rsidRPr="00E7262A">
        <w:rPr>
          <w:b/>
        </w:rPr>
        <w:t>AM</w:t>
      </w:r>
      <w:r>
        <w:t xml:space="preserve"> Saturday and Sunday</w:t>
      </w:r>
    </w:p>
    <w:p w14:paraId="532C7E05" w14:textId="571C6B40" w:rsidR="00811213" w:rsidRPr="00E7262A" w:rsidRDefault="00811213" w:rsidP="00952C4D">
      <w:pPr>
        <w:rPr>
          <w:b/>
        </w:rPr>
      </w:pPr>
      <w:r>
        <w:t>*</w:t>
      </w:r>
      <w:r w:rsidRPr="00E7262A">
        <w:rPr>
          <w:b/>
        </w:rPr>
        <w:t>All snow must be pushed toward pine trees near Middle School, during business hours there may be vehicles in the lot and extra caution must be taken to ensure safety of patrons, vehicles, and staff in the lot.</w:t>
      </w:r>
    </w:p>
    <w:p w14:paraId="78501E4B" w14:textId="14755C60" w:rsidR="00952C4D" w:rsidRDefault="00952C4D" w:rsidP="00952C4D">
      <w:r>
        <w:t>*Must be kept clear of snow and ice during regular business hours</w:t>
      </w:r>
      <w:r w:rsidR="00811213">
        <w:t xml:space="preserve">.  </w:t>
      </w:r>
    </w:p>
    <w:p w14:paraId="0B55611C" w14:textId="75330712" w:rsidR="00952C4D" w:rsidRDefault="00952C4D" w:rsidP="00952C4D">
      <w:r>
        <w:t>* Please quote:</w:t>
      </w:r>
    </w:p>
    <w:p w14:paraId="41A32CCF" w14:textId="7E590C0F" w:rsidR="00952C4D" w:rsidRDefault="00952C4D" w:rsidP="00952C4D">
      <w:r>
        <w:t>1. Price for full season from November 1</w:t>
      </w:r>
      <w:r w:rsidRPr="00952C4D">
        <w:rPr>
          <w:vertAlign w:val="superscript"/>
        </w:rPr>
        <w:t>st</w:t>
      </w:r>
      <w:r>
        <w:t>, 202</w:t>
      </w:r>
      <w:r w:rsidR="005E03DF">
        <w:t>5</w:t>
      </w:r>
      <w:r>
        <w:t xml:space="preserve"> through March 31</w:t>
      </w:r>
      <w:r w:rsidRPr="00952C4D">
        <w:rPr>
          <w:vertAlign w:val="superscript"/>
        </w:rPr>
        <w:t>st</w:t>
      </w:r>
      <w:r>
        <w:t>, 202</w:t>
      </w:r>
      <w:r w:rsidR="005E03DF">
        <w:t>6</w:t>
      </w:r>
      <w:r>
        <w:t>.</w:t>
      </w:r>
    </w:p>
    <w:p w14:paraId="63E4E255" w14:textId="6DC88A4B" w:rsidR="00952C4D" w:rsidRDefault="00952C4D" w:rsidP="00952C4D">
      <w:r>
        <w:t>2. Price for extra plows when snow is below 1”</w:t>
      </w:r>
      <w:r w:rsidR="00811213">
        <w:t xml:space="preserve"> or times beyond contractual dates, upon library request. </w:t>
      </w:r>
    </w:p>
    <w:p w14:paraId="410156C7" w14:textId="55B14171" w:rsidR="00811213" w:rsidRDefault="00952C4D" w:rsidP="00952C4D">
      <w:r>
        <w:t>3.  Hourly price for use of front</w:t>
      </w:r>
      <w:r w:rsidR="00811213">
        <w:t>-</w:t>
      </w:r>
      <w:r>
        <w:t>end loader for removal for snow which has accumulated on the drivewa</w:t>
      </w:r>
      <w:r w:rsidR="00811213">
        <w:t>y</w:t>
      </w:r>
    </w:p>
    <w:p w14:paraId="7F6D4025" w14:textId="4257E1E2" w:rsidR="00811213" w:rsidRDefault="00811213" w:rsidP="00952C4D">
      <w:r>
        <w:t>4.  Price to clear and salt sidewalks, front and back, (Upon library request only)</w:t>
      </w:r>
    </w:p>
    <w:p w14:paraId="657B33F4" w14:textId="746A80AD" w:rsidR="00952C4D" w:rsidRDefault="00811213" w:rsidP="00952C4D">
      <w:r>
        <w:t>5.  Price to salt complete lot</w:t>
      </w:r>
      <w:r w:rsidR="00952C4D">
        <w:t xml:space="preserve"> </w:t>
      </w:r>
      <w:r>
        <w:t>(Upon library request only)</w:t>
      </w:r>
    </w:p>
    <w:p w14:paraId="34D759CB" w14:textId="58E32076" w:rsidR="00811213" w:rsidRDefault="00811213" w:rsidP="00952C4D">
      <w:r>
        <w:t>6.  Price to salt traffic lanes only (Upon library request only)</w:t>
      </w:r>
    </w:p>
    <w:p w14:paraId="37AEB876" w14:textId="5C3FDE74" w:rsidR="00952C4D" w:rsidRDefault="00952C4D" w:rsidP="00952C4D">
      <w:r>
        <w:t xml:space="preserve">All contractors are required to provide proof of workers’ compensation coverage and $1,000,000 general liability, $300,000 automobile liability insurance, and a W9.  </w:t>
      </w:r>
    </w:p>
    <w:p w14:paraId="44E75012" w14:textId="4EF3A22B" w:rsidR="00952C4D" w:rsidRDefault="00952C4D" w:rsidP="00952C4D">
      <w:r>
        <w:t xml:space="preserve">All quotes must be received no later than </w:t>
      </w:r>
      <w:r w:rsidR="005E03DF">
        <w:t>Monday</w:t>
      </w:r>
      <w:r>
        <w:t xml:space="preserve">, </w:t>
      </w:r>
      <w:r w:rsidR="002A2D94">
        <w:t>Ju</w:t>
      </w:r>
      <w:r w:rsidR="00A40A94">
        <w:t>ne</w:t>
      </w:r>
      <w:r w:rsidR="002A2D94">
        <w:t xml:space="preserve"> </w:t>
      </w:r>
      <w:r w:rsidR="005E03DF">
        <w:t>2nd</w:t>
      </w:r>
      <w:r w:rsidR="002A2D94">
        <w:t>,202</w:t>
      </w:r>
      <w:r w:rsidR="005E03DF">
        <w:t>5</w:t>
      </w:r>
      <w:r>
        <w:t xml:space="preserve">. Email to </w:t>
      </w:r>
      <w:hyperlink r:id="rId9" w:history="1">
        <w:r w:rsidRPr="00A14C4B">
          <w:rPr>
            <w:rStyle w:val="Hyperlink"/>
          </w:rPr>
          <w:t>finance@madison-library.info</w:t>
        </w:r>
      </w:hyperlink>
      <w:r>
        <w:t xml:space="preserve"> or mail to:</w:t>
      </w:r>
    </w:p>
    <w:p w14:paraId="6DD36551" w14:textId="6118A86C" w:rsidR="00952C4D" w:rsidRDefault="00952C4D" w:rsidP="00952C4D">
      <w:pPr>
        <w:jc w:val="center"/>
      </w:pPr>
      <w:r>
        <w:t>Madison Public Library</w:t>
      </w:r>
    </w:p>
    <w:p w14:paraId="0A021E44" w14:textId="0CBA8CBE" w:rsidR="00952C4D" w:rsidRDefault="00952C4D" w:rsidP="00952C4D">
      <w:pPr>
        <w:jc w:val="center"/>
      </w:pPr>
      <w:r>
        <w:t>Shawna Goostree, Fiscal Officer</w:t>
      </w:r>
    </w:p>
    <w:p w14:paraId="6BB60234" w14:textId="154970B8" w:rsidR="00952C4D" w:rsidRDefault="00952C4D" w:rsidP="00952C4D">
      <w:pPr>
        <w:jc w:val="center"/>
      </w:pPr>
      <w:r>
        <w:t>6111 Middle Ridge Rd.</w:t>
      </w:r>
    </w:p>
    <w:p w14:paraId="3D7602FC" w14:textId="64D87B89" w:rsidR="00952C4D" w:rsidRDefault="00952C4D" w:rsidP="00952C4D">
      <w:pPr>
        <w:jc w:val="center"/>
      </w:pPr>
      <w:r>
        <w:t>Madison, OH 44057</w:t>
      </w:r>
    </w:p>
    <w:p w14:paraId="6008359F" w14:textId="35FE0275" w:rsidR="00A0571C" w:rsidRDefault="00A0571C" w:rsidP="00952C4D">
      <w:pPr>
        <w:jc w:val="center"/>
      </w:pPr>
    </w:p>
    <w:p w14:paraId="6CB11958" w14:textId="6091FE9F" w:rsidR="00A0571C" w:rsidRDefault="00A0571C" w:rsidP="00A0571C"/>
    <w:p w14:paraId="2534093E" w14:textId="6E14F667" w:rsidR="00A0571C" w:rsidRDefault="00A0571C" w:rsidP="00A0571C">
      <w:pPr>
        <w:rPr>
          <w:b/>
        </w:rPr>
      </w:pPr>
      <w:r>
        <w:rPr>
          <w:b/>
        </w:rPr>
        <w:t>Company Name:</w:t>
      </w:r>
      <w:r w:rsidR="00E7262A">
        <w:rPr>
          <w:b/>
        </w:rPr>
        <w:t xml:space="preserve">  </w:t>
      </w:r>
      <w:r>
        <w:rPr>
          <w:b/>
        </w:rPr>
        <w:t xml:space="preserve">_________________________  </w:t>
      </w:r>
      <w:r w:rsidR="00E7262A">
        <w:rPr>
          <w:b/>
        </w:rPr>
        <w:t xml:space="preserve"> </w:t>
      </w:r>
      <w:r>
        <w:rPr>
          <w:b/>
        </w:rPr>
        <w:t>Contact:</w:t>
      </w:r>
      <w:r w:rsidR="00E7262A">
        <w:rPr>
          <w:b/>
        </w:rPr>
        <w:t xml:space="preserve"> </w:t>
      </w:r>
      <w:r>
        <w:rPr>
          <w:b/>
        </w:rPr>
        <w:t>____________________________________</w:t>
      </w:r>
    </w:p>
    <w:p w14:paraId="58535A27" w14:textId="604E95B5" w:rsidR="00A0571C" w:rsidRDefault="00A0571C" w:rsidP="00A0571C">
      <w:pPr>
        <w:rPr>
          <w:b/>
        </w:rPr>
      </w:pPr>
      <w:r>
        <w:rPr>
          <w:b/>
        </w:rPr>
        <w:t>Phone:</w:t>
      </w:r>
      <w:r w:rsidR="00E7262A">
        <w:rPr>
          <w:b/>
        </w:rPr>
        <w:t xml:space="preserve"> </w:t>
      </w:r>
      <w:r>
        <w:rPr>
          <w:b/>
        </w:rPr>
        <w:t>_________________________________ Address:</w:t>
      </w:r>
      <w:r w:rsidR="00E7262A">
        <w:rPr>
          <w:b/>
        </w:rPr>
        <w:t xml:space="preserve"> </w:t>
      </w:r>
      <w:r>
        <w:rPr>
          <w:b/>
        </w:rPr>
        <w:t>_____________________________________</w:t>
      </w:r>
    </w:p>
    <w:p w14:paraId="10B660B7" w14:textId="77777777" w:rsidR="00A0571C" w:rsidRPr="001036BE" w:rsidRDefault="00A0571C" w:rsidP="00A0571C"/>
    <w:p w14:paraId="3FA8F817" w14:textId="20D79775" w:rsidR="00A0571C" w:rsidRDefault="00A0571C" w:rsidP="00A0571C">
      <w:r>
        <w:t>1. Price to plow driveway by 6:00 a.m.  daily when snow it accumulated to above 1” and to re-plow throughout the day when it is above 1” from November 1</w:t>
      </w:r>
      <w:r w:rsidRPr="003A5EAF">
        <w:rPr>
          <w:vertAlign w:val="superscript"/>
        </w:rPr>
        <w:t>st</w:t>
      </w:r>
      <w:r>
        <w:t>, 202</w:t>
      </w:r>
      <w:r w:rsidR="00A63B83">
        <w:t>5</w:t>
      </w:r>
      <w:r>
        <w:t xml:space="preserve"> through March 31</w:t>
      </w:r>
      <w:r w:rsidRPr="003A5EAF">
        <w:rPr>
          <w:vertAlign w:val="superscript"/>
        </w:rPr>
        <w:t>st</w:t>
      </w:r>
      <w:r>
        <w:t>,202</w:t>
      </w:r>
      <w:r w:rsidR="00A63B83">
        <w:t>6</w:t>
      </w:r>
      <w:r>
        <w:t>: __________________________________________________</w:t>
      </w:r>
    </w:p>
    <w:p w14:paraId="50425941" w14:textId="7529ACA7" w:rsidR="00A0571C" w:rsidRDefault="00A0571C" w:rsidP="00A0571C">
      <w:r>
        <w:t>2. Price to do extra plows when snow is below 1” at the request of the library, per plow:</w:t>
      </w:r>
      <w:r w:rsidR="00E7262A">
        <w:t xml:space="preserve"> </w:t>
      </w:r>
      <w:r>
        <w:t>___________</w:t>
      </w:r>
    </w:p>
    <w:p w14:paraId="1C66F6B8" w14:textId="14360099" w:rsidR="00A0571C" w:rsidRDefault="00A0571C" w:rsidP="00A0571C">
      <w:r>
        <w:t>3.  Cost per hour to use front end loader to remove snow which has accumulated on the drive</w:t>
      </w:r>
      <w:r w:rsidR="00E7262A">
        <w:t xml:space="preserve"> </w:t>
      </w:r>
      <w:r>
        <w:t>way:</w:t>
      </w:r>
      <w:r w:rsidR="00E7262A">
        <w:t xml:space="preserve"> </w:t>
      </w:r>
      <w:r>
        <w:t>____________</w:t>
      </w:r>
    </w:p>
    <w:p w14:paraId="1B4D94BF" w14:textId="2EC242EF" w:rsidR="00E7262A" w:rsidRDefault="00E7262A" w:rsidP="00A0571C">
      <w:r>
        <w:t>4. Price to clear and salt sidewalks, front and back, (Upon library request only) ________________</w:t>
      </w:r>
    </w:p>
    <w:p w14:paraId="3513BE19" w14:textId="120600FA" w:rsidR="00A0571C" w:rsidRPr="00E7262A" w:rsidRDefault="00E7262A" w:rsidP="00A0571C">
      <w:pPr>
        <w:rPr>
          <w:b/>
        </w:rPr>
      </w:pPr>
      <w:r>
        <w:t>5</w:t>
      </w:r>
      <w:r w:rsidR="00A0571C">
        <w:t xml:space="preserve">.  </w:t>
      </w:r>
      <w:r>
        <w:t>Price to salt entire lot (at library’s request only) per time: ___________________</w:t>
      </w:r>
    </w:p>
    <w:p w14:paraId="2C0F5DC1" w14:textId="31011817" w:rsidR="00E7262A" w:rsidRDefault="00E7262A" w:rsidP="00E7262A">
      <w:r>
        <w:t>6</w:t>
      </w:r>
      <w:r w:rsidR="00A0571C">
        <w:t xml:space="preserve">.  </w:t>
      </w:r>
      <w:r>
        <w:t>Price to salt traffic lanes only (at library’s request only) per time: ______________</w:t>
      </w:r>
    </w:p>
    <w:p w14:paraId="27DBDA94" w14:textId="76FEDE9F" w:rsidR="00A0571C" w:rsidRDefault="00E7262A" w:rsidP="00A0571C">
      <w:r>
        <w:t>7</w:t>
      </w:r>
      <w:r w:rsidR="00A0571C">
        <w:t>. When you are contacted to do an extra plow or to salt, what is the expected turn</w:t>
      </w:r>
      <w:r>
        <w:t>-</w:t>
      </w:r>
      <w:r w:rsidR="00A0571C">
        <w:t>around time to return?</w:t>
      </w:r>
      <w:r>
        <w:t xml:space="preserve">  </w:t>
      </w:r>
      <w:r w:rsidR="00A0571C">
        <w:t>_______________________</w:t>
      </w:r>
    </w:p>
    <w:p w14:paraId="385D34CF" w14:textId="77777777" w:rsidR="00A0571C" w:rsidRDefault="00A0571C" w:rsidP="00A0571C">
      <w:pPr>
        <w:rPr>
          <w:b/>
        </w:rPr>
      </w:pPr>
      <w:r>
        <w:rPr>
          <w:b/>
        </w:rPr>
        <w:t>Please provide 3 Commercial References:</w:t>
      </w:r>
    </w:p>
    <w:p w14:paraId="6ABFC941" w14:textId="41511300" w:rsidR="00A0571C" w:rsidRDefault="00A0571C" w:rsidP="00A0571C">
      <w:pPr>
        <w:rPr>
          <w:b/>
        </w:rPr>
      </w:pPr>
      <w:r>
        <w:rPr>
          <w:b/>
        </w:rPr>
        <w:t>Company:</w:t>
      </w:r>
      <w:r w:rsidR="00E7262A">
        <w:rPr>
          <w:b/>
        </w:rPr>
        <w:t xml:space="preserve"> </w:t>
      </w:r>
      <w:r>
        <w:rPr>
          <w:b/>
        </w:rPr>
        <w:t>_____________________ Contact:</w:t>
      </w:r>
      <w:r w:rsidR="00E7262A">
        <w:rPr>
          <w:b/>
        </w:rPr>
        <w:t xml:space="preserve"> </w:t>
      </w:r>
      <w:r>
        <w:rPr>
          <w:b/>
        </w:rPr>
        <w:t>______________________ Phone #:</w:t>
      </w:r>
      <w:r w:rsidR="00E7262A">
        <w:rPr>
          <w:b/>
        </w:rPr>
        <w:t xml:space="preserve"> </w:t>
      </w:r>
      <w:r>
        <w:rPr>
          <w:b/>
        </w:rPr>
        <w:t>_________________</w:t>
      </w:r>
    </w:p>
    <w:p w14:paraId="5A98BD92" w14:textId="5E52CEC6" w:rsidR="00A0571C" w:rsidRDefault="00A0571C" w:rsidP="00A0571C">
      <w:pPr>
        <w:rPr>
          <w:b/>
        </w:rPr>
      </w:pPr>
      <w:r>
        <w:rPr>
          <w:b/>
        </w:rPr>
        <w:t>Company:</w:t>
      </w:r>
      <w:r w:rsidR="00E7262A">
        <w:rPr>
          <w:b/>
        </w:rPr>
        <w:t xml:space="preserve"> </w:t>
      </w:r>
      <w:r>
        <w:rPr>
          <w:b/>
        </w:rPr>
        <w:t>_____________________ Contact:</w:t>
      </w:r>
      <w:r w:rsidR="00E7262A">
        <w:rPr>
          <w:b/>
        </w:rPr>
        <w:t xml:space="preserve"> </w:t>
      </w:r>
      <w:r>
        <w:rPr>
          <w:b/>
        </w:rPr>
        <w:t>______________________ Phone #:</w:t>
      </w:r>
      <w:r w:rsidR="00E7262A">
        <w:rPr>
          <w:b/>
        </w:rPr>
        <w:t xml:space="preserve"> </w:t>
      </w:r>
      <w:r>
        <w:rPr>
          <w:b/>
        </w:rPr>
        <w:t>_________________</w:t>
      </w:r>
    </w:p>
    <w:p w14:paraId="30AD66A7" w14:textId="3F1A3D84" w:rsidR="00A0571C" w:rsidRDefault="00A0571C" w:rsidP="00A0571C">
      <w:pPr>
        <w:rPr>
          <w:b/>
        </w:rPr>
      </w:pPr>
      <w:r>
        <w:rPr>
          <w:b/>
        </w:rPr>
        <w:t>Company:</w:t>
      </w:r>
      <w:r w:rsidR="00E7262A">
        <w:rPr>
          <w:b/>
        </w:rPr>
        <w:t xml:space="preserve"> </w:t>
      </w:r>
      <w:r>
        <w:rPr>
          <w:b/>
        </w:rPr>
        <w:t>_____________________ Contact:</w:t>
      </w:r>
      <w:r w:rsidR="00E7262A">
        <w:rPr>
          <w:b/>
        </w:rPr>
        <w:t xml:space="preserve"> </w:t>
      </w:r>
      <w:r>
        <w:rPr>
          <w:b/>
        </w:rPr>
        <w:t>______________________ Phone #:</w:t>
      </w:r>
      <w:r w:rsidR="00E7262A">
        <w:rPr>
          <w:b/>
        </w:rPr>
        <w:t xml:space="preserve"> </w:t>
      </w:r>
      <w:r>
        <w:rPr>
          <w:b/>
        </w:rPr>
        <w:t>_________________</w:t>
      </w:r>
    </w:p>
    <w:p w14:paraId="0747DBA1" w14:textId="77777777" w:rsidR="00A0571C" w:rsidRDefault="00A0571C" w:rsidP="00A0571C">
      <w:pPr>
        <w:rPr>
          <w:b/>
        </w:rPr>
      </w:pPr>
    </w:p>
    <w:p w14:paraId="72E964EF" w14:textId="24C20325" w:rsidR="008C4B1C" w:rsidRDefault="008C4B1C" w:rsidP="008C4B1C">
      <w:r>
        <w:t xml:space="preserve">All quotes must be received no later than </w:t>
      </w:r>
      <w:r w:rsidR="00A63B83">
        <w:t>Monday</w:t>
      </w:r>
      <w:r>
        <w:t xml:space="preserve">, </w:t>
      </w:r>
      <w:r w:rsidR="002A2D94">
        <w:t xml:space="preserve">June </w:t>
      </w:r>
      <w:r w:rsidR="00A63B83">
        <w:t>2nd</w:t>
      </w:r>
      <w:r w:rsidR="002A2D94">
        <w:t>, 202</w:t>
      </w:r>
      <w:r w:rsidR="00A63B83">
        <w:t>5</w:t>
      </w:r>
      <w:r>
        <w:t xml:space="preserve">. Email to </w:t>
      </w:r>
      <w:hyperlink r:id="rId10" w:history="1">
        <w:r w:rsidRPr="00A14C4B">
          <w:rPr>
            <w:rStyle w:val="Hyperlink"/>
          </w:rPr>
          <w:t>finance@madison-library.info</w:t>
        </w:r>
      </w:hyperlink>
      <w:r>
        <w:t xml:space="preserve"> or mail to:</w:t>
      </w:r>
    </w:p>
    <w:p w14:paraId="7ED21DE8" w14:textId="77777777" w:rsidR="008C4B1C" w:rsidRDefault="008C4B1C" w:rsidP="008C4B1C">
      <w:pPr>
        <w:jc w:val="center"/>
      </w:pPr>
      <w:r>
        <w:t>Madison Public Library</w:t>
      </w:r>
    </w:p>
    <w:p w14:paraId="5DD23B80" w14:textId="77777777" w:rsidR="008C4B1C" w:rsidRDefault="008C4B1C" w:rsidP="008C4B1C">
      <w:pPr>
        <w:jc w:val="center"/>
      </w:pPr>
      <w:r>
        <w:t>Shawna Goostree, Fiscal Officer</w:t>
      </w:r>
    </w:p>
    <w:p w14:paraId="65417ED4" w14:textId="77777777" w:rsidR="008C4B1C" w:rsidRDefault="008C4B1C" w:rsidP="008C4B1C">
      <w:pPr>
        <w:jc w:val="center"/>
      </w:pPr>
      <w:r>
        <w:t>6111 Middle Ridge Rd.</w:t>
      </w:r>
    </w:p>
    <w:p w14:paraId="1CAB8959" w14:textId="77777777" w:rsidR="008C4B1C" w:rsidRDefault="008C4B1C" w:rsidP="008C4B1C">
      <w:pPr>
        <w:jc w:val="center"/>
      </w:pPr>
      <w:r>
        <w:t>Madison, OH 44057</w:t>
      </w:r>
    </w:p>
    <w:sectPr w:rsidR="008C4B1C" w:rsidSect="00181447">
      <w:head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FB2B" w14:textId="77777777" w:rsidR="008165A0" w:rsidRDefault="008165A0" w:rsidP="00096946">
      <w:pPr>
        <w:spacing w:after="0" w:line="240" w:lineRule="auto"/>
      </w:pPr>
      <w:r>
        <w:separator/>
      </w:r>
    </w:p>
  </w:endnote>
  <w:endnote w:type="continuationSeparator" w:id="0">
    <w:p w14:paraId="3AED6E03" w14:textId="77777777" w:rsidR="008165A0" w:rsidRDefault="008165A0" w:rsidP="0009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sel">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2617" w14:textId="77777777" w:rsidR="008165A0" w:rsidRDefault="008165A0" w:rsidP="00096946">
      <w:pPr>
        <w:spacing w:after="0" w:line="240" w:lineRule="auto"/>
      </w:pPr>
      <w:r>
        <w:separator/>
      </w:r>
    </w:p>
  </w:footnote>
  <w:footnote w:type="continuationSeparator" w:id="0">
    <w:p w14:paraId="716C6155" w14:textId="77777777" w:rsidR="008165A0" w:rsidRDefault="008165A0" w:rsidP="0009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066" w14:textId="77777777" w:rsidR="00096946" w:rsidRDefault="00096946" w:rsidP="00096946">
    <w:pPr>
      <w:pStyle w:val="Header"/>
      <w:jc w:val="center"/>
    </w:pPr>
    <w:r>
      <w:rPr>
        <w:noProof/>
      </w:rPr>
      <w:drawing>
        <wp:inline distT="0" distB="0" distL="0" distR="0" wp14:anchorId="31D0306A" wp14:editId="31D0306B">
          <wp:extent cx="1607820" cy="702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URPL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247" cy="703183"/>
                  </a:xfrm>
                  <a:prstGeom prst="rect">
                    <a:avLst/>
                  </a:prstGeom>
                </pic:spPr>
              </pic:pic>
            </a:graphicData>
          </a:graphic>
        </wp:inline>
      </w:drawing>
    </w:r>
  </w:p>
  <w:p w14:paraId="31D03067" w14:textId="77777777" w:rsidR="00096946" w:rsidRPr="00096946" w:rsidRDefault="00096946" w:rsidP="00096946">
    <w:pPr>
      <w:pStyle w:val="Header"/>
      <w:jc w:val="center"/>
      <w:rPr>
        <w:rFonts w:ascii="Chisel" w:hAnsi="Chisel"/>
        <w:color w:val="6A3D8C"/>
        <w:sz w:val="20"/>
      </w:rPr>
    </w:pPr>
    <w:r w:rsidRPr="00096946">
      <w:rPr>
        <w:rFonts w:ascii="Chisel" w:hAnsi="Chisel"/>
        <w:color w:val="6A3D8C"/>
        <w:sz w:val="20"/>
      </w:rPr>
      <w:t>Experience Extraordinary</w:t>
    </w:r>
  </w:p>
  <w:p w14:paraId="31D03068" w14:textId="77777777" w:rsidR="00096946" w:rsidRDefault="00096946" w:rsidP="00096946">
    <w:pPr>
      <w:pStyle w:val="Header"/>
      <w:jc w:val="center"/>
      <w:rPr>
        <w:rFonts w:ascii="Chisel" w:hAnsi="Chisel"/>
      </w:rPr>
    </w:pPr>
  </w:p>
  <w:p w14:paraId="31D03069" w14:textId="77777777" w:rsidR="00E0058D" w:rsidRPr="00096946" w:rsidRDefault="00096946" w:rsidP="00E0058D">
    <w:pPr>
      <w:pStyle w:val="Header"/>
      <w:pBdr>
        <w:bottom w:val="single" w:sz="6" w:space="1" w:color="auto"/>
      </w:pBdr>
      <w:jc w:val="center"/>
      <w:rPr>
        <w:rFonts w:ascii="Chisel" w:hAnsi="Chisel"/>
      </w:rPr>
    </w:pPr>
    <w:r w:rsidRPr="00096946">
      <w:rPr>
        <w:rFonts w:ascii="Chisel" w:hAnsi="Chisel"/>
      </w:rPr>
      <w:t xml:space="preserve">6111 Middle Ridge Rd., Madison, OH 44057 | 440.428.2189 | </w:t>
    </w:r>
    <w:r w:rsidR="00E0058D" w:rsidRPr="00E0058D">
      <w:rPr>
        <w:rFonts w:ascii="Chisel" w:hAnsi="Chisel"/>
      </w:rPr>
      <w:t>www.madison-library.info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17"/>
    <w:rsid w:val="00096946"/>
    <w:rsid w:val="00181447"/>
    <w:rsid w:val="002A2D94"/>
    <w:rsid w:val="00457C17"/>
    <w:rsid w:val="005A1A9C"/>
    <w:rsid w:val="005E03DF"/>
    <w:rsid w:val="00811213"/>
    <w:rsid w:val="008165A0"/>
    <w:rsid w:val="008C4B1C"/>
    <w:rsid w:val="00952C4D"/>
    <w:rsid w:val="00A0571C"/>
    <w:rsid w:val="00A40A94"/>
    <w:rsid w:val="00A63B83"/>
    <w:rsid w:val="00AF302C"/>
    <w:rsid w:val="00E0058D"/>
    <w:rsid w:val="00E7262A"/>
    <w:rsid w:val="00F9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3061"/>
  <w15:docId w15:val="{24BEE099-0E1B-40A3-9CA2-873D85CE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46"/>
  </w:style>
  <w:style w:type="paragraph" w:styleId="Footer">
    <w:name w:val="footer"/>
    <w:basedOn w:val="Normal"/>
    <w:link w:val="FooterChar"/>
    <w:uiPriority w:val="99"/>
    <w:unhideWhenUsed/>
    <w:rsid w:val="00096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946"/>
  </w:style>
  <w:style w:type="paragraph" w:styleId="BalloonText">
    <w:name w:val="Balloon Text"/>
    <w:basedOn w:val="Normal"/>
    <w:link w:val="BalloonTextChar"/>
    <w:uiPriority w:val="99"/>
    <w:semiHidden/>
    <w:unhideWhenUsed/>
    <w:rsid w:val="0009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46"/>
    <w:rPr>
      <w:rFonts w:ascii="Tahoma" w:hAnsi="Tahoma" w:cs="Tahoma"/>
      <w:sz w:val="16"/>
      <w:szCs w:val="16"/>
    </w:rPr>
  </w:style>
  <w:style w:type="character" w:styleId="Hyperlink">
    <w:name w:val="Hyperlink"/>
    <w:basedOn w:val="DefaultParagraphFont"/>
    <w:uiPriority w:val="99"/>
    <w:unhideWhenUsed/>
    <w:rsid w:val="00E0058D"/>
    <w:rPr>
      <w:color w:val="0000FF" w:themeColor="hyperlink"/>
      <w:u w:val="single"/>
    </w:rPr>
  </w:style>
  <w:style w:type="character" w:styleId="UnresolvedMention">
    <w:name w:val="Unresolved Mention"/>
    <w:basedOn w:val="DefaultParagraphFont"/>
    <w:uiPriority w:val="99"/>
    <w:semiHidden/>
    <w:unhideWhenUsed/>
    <w:rsid w:val="0095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nance@madison-library.info" TargetMode="External"/><Relationship Id="rId4" Type="http://schemas.openxmlformats.org/officeDocument/2006/relationships/styles" Target="styles.xml"/><Relationship Id="rId9" Type="http://schemas.openxmlformats.org/officeDocument/2006/relationships/hyperlink" Target="mailto:finance@madison-library.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OneDrive%20-%20CLEVNET\BOOK%20CLUB\BLANK%20FORMS\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B10F5226764EBACE3F2315A02D35" ma:contentTypeVersion="13" ma:contentTypeDescription="Create a new document." ma:contentTypeScope="" ma:versionID="032dde2fef90c08276657dde25ae7d20">
  <xsd:schema xmlns:xsd="http://www.w3.org/2001/XMLSchema" xmlns:xs="http://www.w3.org/2001/XMLSchema" xmlns:p="http://schemas.microsoft.com/office/2006/metadata/properties" xmlns:ns3="5e65d34f-1e66-451b-9b38-09da1c36e758" xmlns:ns4="844cdb3e-dcfa-4e00-ba86-c162c9431eeb" targetNamespace="http://schemas.microsoft.com/office/2006/metadata/properties" ma:root="true" ma:fieldsID="02ac6777245d145cc198e0485acbb6a0" ns3:_="" ns4:_="">
    <xsd:import namespace="5e65d34f-1e66-451b-9b38-09da1c36e758"/>
    <xsd:import namespace="844cdb3e-dcfa-4e00-ba86-c162c9431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d34f-1e66-451b-9b38-09da1c36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cdb3e-dcfa-4e00-ba86-c162c9431e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5B82B-44CF-484F-9D10-8903965C2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d34f-1e66-451b-9b38-09da1c36e758"/>
    <ds:schemaRef ds:uri="844cdb3e-dcfa-4e00-ba86-c162c9431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477BC-7559-490B-B93E-85BAD9AE8FE6}">
  <ds:schemaRefs>
    <ds:schemaRef ds:uri="http://schemas.microsoft.com/sharepoint/v3/contenttype/forms"/>
  </ds:schemaRefs>
</ds:datastoreItem>
</file>

<file path=customXml/itemProps3.xml><?xml version="1.0" encoding="utf-8"?>
<ds:datastoreItem xmlns:ds="http://schemas.openxmlformats.org/officeDocument/2006/customXml" ds:itemID="{41EFBE46-43A7-4C28-9B93-36291C4447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2019-2020</Template>
  <TotalTime>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Madison Public Library</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Shawna R. Goostree</cp:lastModifiedBy>
  <cp:revision>3</cp:revision>
  <dcterms:created xsi:type="dcterms:W3CDTF">2025-04-22T18:29:00Z</dcterms:created>
  <dcterms:modified xsi:type="dcterms:W3CDTF">2025-04-28T11:39:00Z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0x0101003BD4B10F5226764EBACE3F2315A02D35</vt:lpwstr>
  </property>
</Properties>
</file>